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7A" w:rsidRDefault="00E5517A" w:rsidP="00E5517A">
      <w:pPr>
        <w:framePr w:w="6501" w:h="856" w:hSpace="180" w:wrap="around" w:vAnchor="text" w:hAnchor="page" w:x="2653" w:y="-206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jc w:val="center"/>
        <w:rPr>
          <w:sz w:val="50"/>
        </w:rPr>
      </w:pPr>
      <w:r>
        <w:rPr>
          <w:b/>
          <w:sz w:val="50"/>
        </w:rPr>
        <w:t>Payroll Status Form</w:t>
      </w:r>
    </w:p>
    <w:p w:rsidR="00E5517A" w:rsidRDefault="00F05FCF" w:rsidP="00F05FCF">
      <w:pPr>
        <w:rPr>
          <w:sz w:val="19"/>
        </w:rPr>
      </w:pPr>
      <w:bookmarkStart w:id="0" w:name="Swipe_card"/>
      <w:r>
        <w:rPr>
          <w:sz w:val="19"/>
        </w:rPr>
        <w:t>Rev. 3/13</w:t>
      </w:r>
      <w:r w:rsidR="0026037C">
        <w:rPr>
          <w:sz w:val="19"/>
        </w:rPr>
        <w:fldChar w:fldCharType="begin">
          <w:ffData>
            <w:name w:val="Swipe_card"/>
            <w:enabled/>
            <w:calcOnExit w:val="0"/>
            <w:textInput>
              <w:type w:val="number"/>
              <w:maxLength w:val="10"/>
            </w:textInput>
          </w:ffData>
        </w:fldChar>
      </w:r>
      <w:r w:rsidR="00E5517A">
        <w:rPr>
          <w:sz w:val="19"/>
        </w:rPr>
        <w:instrText xml:space="preserve"> FORMTEXT </w:instrText>
      </w:r>
      <w:r w:rsidR="0026037C">
        <w:rPr>
          <w:sz w:val="19"/>
        </w:rPr>
      </w:r>
      <w:r w:rsidR="0026037C">
        <w:rPr>
          <w:sz w:val="19"/>
        </w:rPr>
        <w:fldChar w:fldCharType="separate"/>
      </w:r>
      <w:bookmarkStart w:id="1" w:name="_GoBack"/>
      <w:r w:rsidR="00E5517A">
        <w:rPr>
          <w:noProof/>
          <w:sz w:val="19"/>
        </w:rPr>
        <w:t> </w:t>
      </w:r>
      <w:r w:rsidR="00E5517A">
        <w:rPr>
          <w:noProof/>
          <w:sz w:val="19"/>
        </w:rPr>
        <w:t> </w:t>
      </w:r>
      <w:r w:rsidR="00E5517A">
        <w:rPr>
          <w:noProof/>
          <w:sz w:val="19"/>
        </w:rPr>
        <w:t> </w:t>
      </w:r>
      <w:r w:rsidR="00E5517A">
        <w:rPr>
          <w:noProof/>
          <w:sz w:val="19"/>
        </w:rPr>
        <w:t> </w:t>
      </w:r>
      <w:r w:rsidR="00E5517A">
        <w:rPr>
          <w:noProof/>
          <w:sz w:val="19"/>
        </w:rPr>
        <w:t> </w:t>
      </w:r>
      <w:bookmarkEnd w:id="1"/>
      <w:r w:rsidR="0026037C">
        <w:rPr>
          <w:sz w:val="19"/>
        </w:rPr>
        <w:fldChar w:fldCharType="end"/>
      </w:r>
      <w:bookmarkEnd w:id="0"/>
    </w:p>
    <w:p w:rsidR="00E5517A" w:rsidRDefault="00E5517A" w:rsidP="00E5517A">
      <w:pPr>
        <w:rPr>
          <w:sz w:val="24"/>
          <w:szCs w:val="24"/>
        </w:rPr>
      </w:pPr>
    </w:p>
    <w:p w:rsidR="00C5053C" w:rsidRPr="00F9724D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740"/>
        </w:tabs>
        <w:rPr>
          <w:sz w:val="24"/>
          <w:szCs w:val="24"/>
        </w:rPr>
      </w:pPr>
    </w:p>
    <w:p w:rsidR="00C5053C" w:rsidRPr="00F9724D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Start Date:</w:t>
      </w:r>
      <w:bookmarkStart w:id="2" w:name="Name"/>
      <w:r w:rsidR="004F03BE" w:rsidRPr="004F03BE">
        <w:rPr>
          <w:sz w:val="24"/>
          <w:szCs w:val="24"/>
        </w:rPr>
        <w:t xml:space="preserve"> </w:t>
      </w:r>
      <w:r w:rsidR="004F03BE">
        <w:rPr>
          <w:sz w:val="24"/>
          <w:szCs w:val="24"/>
        </w:rPr>
        <w:fldChar w:fldCharType="begin">
          <w:ffData>
            <w:name w:val="Payroll_number"/>
            <w:enabled/>
            <w:calcOnExit w:val="0"/>
            <w:textInput>
              <w:type w:val="number"/>
              <w:maxLength w:val="15"/>
            </w:textInput>
          </w:ffData>
        </w:fldChar>
      </w:r>
      <w:r w:rsidR="004F03BE">
        <w:rPr>
          <w:sz w:val="24"/>
          <w:szCs w:val="24"/>
        </w:rPr>
        <w:instrText xml:space="preserve"> FORMTEXT </w:instrText>
      </w:r>
      <w:r w:rsidR="004F03BE">
        <w:rPr>
          <w:sz w:val="24"/>
          <w:szCs w:val="24"/>
        </w:rPr>
      </w:r>
      <w:r w:rsidR="004F03BE">
        <w:rPr>
          <w:sz w:val="24"/>
          <w:szCs w:val="24"/>
        </w:rPr>
        <w:fldChar w:fldCharType="separate"/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bookmarkEnd w:id="2"/>
      <w:r>
        <w:rPr>
          <w:sz w:val="24"/>
          <w:szCs w:val="24"/>
        </w:rPr>
        <w:t>Employee ID</w:t>
      </w:r>
      <w:r w:rsidRPr="00F9724D">
        <w:rPr>
          <w:sz w:val="24"/>
          <w:szCs w:val="24"/>
        </w:rPr>
        <w:t xml:space="preserve"> #</w:t>
      </w:r>
      <w:bookmarkStart w:id="3" w:name="Payroll_number"/>
      <w:r>
        <w:rPr>
          <w:sz w:val="24"/>
          <w:szCs w:val="24"/>
        </w:rPr>
        <w:fldChar w:fldCharType="begin">
          <w:ffData>
            <w:name w:val="Payroll_number"/>
            <w:enabled/>
            <w:calcOnExit w:val="0"/>
            <w:textInput>
              <w:type w:val="number"/>
              <w:maxLength w:val="15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C5053C" w:rsidRPr="00F9724D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</w:p>
    <w:p w:rsidR="00C5053C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Name:</w:t>
      </w:r>
      <w:bookmarkStart w:id="4" w:name="Hire_date"/>
      <w:r w:rsidR="004F03BE" w:rsidRPr="004F03BE">
        <w:rPr>
          <w:sz w:val="24"/>
          <w:szCs w:val="24"/>
        </w:rPr>
        <w:t xml:space="preserve"> </w:t>
      </w:r>
      <w:r w:rsidR="004F03BE">
        <w:rPr>
          <w:sz w:val="24"/>
          <w:szCs w:val="24"/>
        </w:rPr>
        <w:fldChar w:fldCharType="begin">
          <w:ffData>
            <w:name w:val="Payroll_number"/>
            <w:enabled/>
            <w:calcOnExit w:val="0"/>
            <w:textInput>
              <w:type w:val="number"/>
              <w:maxLength w:val="15"/>
            </w:textInput>
          </w:ffData>
        </w:fldChar>
      </w:r>
      <w:r w:rsidR="004F03BE">
        <w:rPr>
          <w:sz w:val="24"/>
          <w:szCs w:val="24"/>
        </w:rPr>
        <w:instrText xml:space="preserve"> FORMTEXT </w:instrText>
      </w:r>
      <w:r w:rsidR="004F03BE">
        <w:rPr>
          <w:sz w:val="24"/>
          <w:szCs w:val="24"/>
        </w:rPr>
      </w:r>
      <w:r w:rsidR="004F03BE">
        <w:rPr>
          <w:sz w:val="24"/>
          <w:szCs w:val="24"/>
        </w:rPr>
        <w:fldChar w:fldCharType="separate"/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bookmarkStart w:id="5" w:name="Full_time_staus"/>
      <w:bookmarkEnd w:id="4"/>
    </w:p>
    <w:p w:rsidR="00C5053C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</w:p>
    <w:p w:rsidR="00C5053C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Mailing Address:</w:t>
      </w:r>
      <w:r w:rsidR="004F03BE" w:rsidRPr="004F03BE">
        <w:rPr>
          <w:sz w:val="24"/>
          <w:szCs w:val="24"/>
        </w:rPr>
        <w:t xml:space="preserve"> </w:t>
      </w:r>
      <w:r w:rsidR="004F03BE">
        <w:rPr>
          <w:sz w:val="24"/>
          <w:szCs w:val="24"/>
        </w:rPr>
        <w:fldChar w:fldCharType="begin">
          <w:ffData>
            <w:name w:val="Payroll_number"/>
            <w:enabled/>
            <w:calcOnExit w:val="0"/>
            <w:textInput>
              <w:type w:val="number"/>
              <w:maxLength w:val="15"/>
            </w:textInput>
          </w:ffData>
        </w:fldChar>
      </w:r>
      <w:r w:rsidR="004F03BE">
        <w:rPr>
          <w:sz w:val="24"/>
          <w:szCs w:val="24"/>
        </w:rPr>
        <w:instrText xml:space="preserve"> FORMTEXT </w:instrText>
      </w:r>
      <w:r w:rsidR="004F03BE">
        <w:rPr>
          <w:sz w:val="24"/>
          <w:szCs w:val="24"/>
        </w:rPr>
      </w:r>
      <w:r w:rsidR="004F03BE">
        <w:rPr>
          <w:sz w:val="24"/>
          <w:szCs w:val="24"/>
        </w:rPr>
        <w:fldChar w:fldCharType="separate"/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sz w:val="24"/>
          <w:szCs w:val="24"/>
        </w:rPr>
        <w:fldChar w:fldCharType="end"/>
      </w:r>
    </w:p>
    <w:p w:rsidR="00C5053C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</w:p>
    <w:p w:rsidR="00C5053C" w:rsidRPr="00F9724D" w:rsidRDefault="00C5053C" w:rsidP="00C5053C">
      <w:pPr>
        <w:framePr w:w="11371" w:h="2543" w:hSpace="180" w:wrap="around" w:vAnchor="text" w:hAnchor="page" w:x="432" w:y="233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Telephone:</w:t>
      </w:r>
      <w:r w:rsidR="004F03BE" w:rsidRPr="004F03BE">
        <w:rPr>
          <w:sz w:val="24"/>
          <w:szCs w:val="24"/>
        </w:rPr>
        <w:t xml:space="preserve"> </w:t>
      </w:r>
      <w:r w:rsidR="004F03BE">
        <w:rPr>
          <w:sz w:val="24"/>
          <w:szCs w:val="24"/>
        </w:rPr>
        <w:fldChar w:fldCharType="begin">
          <w:ffData>
            <w:name w:val="Payroll_number"/>
            <w:enabled/>
            <w:calcOnExit w:val="0"/>
            <w:textInput>
              <w:type w:val="number"/>
              <w:maxLength w:val="15"/>
            </w:textInput>
          </w:ffData>
        </w:fldChar>
      </w:r>
      <w:r w:rsidR="004F03BE">
        <w:rPr>
          <w:sz w:val="24"/>
          <w:szCs w:val="24"/>
        </w:rPr>
        <w:instrText xml:space="preserve"> FORMTEXT </w:instrText>
      </w:r>
      <w:r w:rsidR="004F03BE">
        <w:rPr>
          <w:sz w:val="24"/>
          <w:szCs w:val="24"/>
        </w:rPr>
      </w:r>
      <w:r w:rsidR="004F03BE">
        <w:rPr>
          <w:sz w:val="24"/>
          <w:szCs w:val="24"/>
        </w:rPr>
        <w:fldChar w:fldCharType="separate"/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noProof/>
          <w:sz w:val="24"/>
          <w:szCs w:val="24"/>
        </w:rPr>
        <w:t> </w:t>
      </w:r>
      <w:r w:rsidR="004F03BE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Full_time_staus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:rsidR="00C5053C" w:rsidRDefault="00C5053C" w:rsidP="00C5053C">
      <w:pPr>
        <w:rPr>
          <w:sz w:val="19"/>
        </w:rPr>
      </w:pPr>
    </w:p>
    <w:p w:rsidR="00C5053C" w:rsidRDefault="00C5053C" w:rsidP="00C5053C">
      <w:pPr>
        <w:framePr w:w="3090" w:h="328" w:hSpace="180" w:wrap="around" w:vAnchor="text" w:hAnchor="page" w:x="493" w:y="28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EMPLOYEE GROUP</w:t>
      </w:r>
    </w:p>
    <w:p w:rsidR="00C5053C" w:rsidRPr="00A4475D" w:rsidRDefault="00C5053C" w:rsidP="00C5053C">
      <w:pPr>
        <w:framePr w:w="3090" w:h="328" w:hSpace="180" w:wrap="around" w:vAnchor="text" w:hAnchor="page" w:x="493" w:y="28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  <w:szCs w:val="18"/>
        </w:rPr>
      </w:pPr>
      <w:r>
        <w:rPr>
          <w:b/>
        </w:rPr>
        <w:t xml:space="preserve"> </w:t>
      </w:r>
      <w:r w:rsidRPr="00A4475D">
        <w:rPr>
          <w:b/>
          <w:sz w:val="18"/>
          <w:szCs w:val="18"/>
        </w:rPr>
        <w:t>(NON-STUDENT)</w:t>
      </w:r>
    </w:p>
    <w:p w:rsidR="00C5053C" w:rsidRDefault="00C5053C" w:rsidP="00C5053C">
      <w:pPr>
        <w:framePr w:w="2909" w:h="520" w:hSpace="180" w:wrap="around" w:vAnchor="text" w:hAnchor="page" w:x="3949" w:y="28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EMPLOYEE SUB GROUP</w:t>
      </w:r>
    </w:p>
    <w:p w:rsidR="00C5053C" w:rsidRPr="00A4475D" w:rsidRDefault="00C5053C" w:rsidP="00C5053C">
      <w:pPr>
        <w:framePr w:w="2909" w:h="520" w:hSpace="180" w:wrap="around" w:vAnchor="text" w:hAnchor="page" w:x="3949" w:y="28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  <w:szCs w:val="18"/>
        </w:rPr>
      </w:pPr>
      <w:r w:rsidRPr="00A4475D">
        <w:rPr>
          <w:b/>
          <w:sz w:val="18"/>
          <w:szCs w:val="18"/>
        </w:rPr>
        <w:t>(NON-STUDENT)</w:t>
      </w:r>
    </w:p>
    <w:p w:rsidR="00C5053C" w:rsidRPr="00DF7F5A" w:rsidRDefault="00C5053C" w:rsidP="00C5053C">
      <w:pPr>
        <w:framePr w:w="2401" w:h="537" w:hRule="exact" w:hSpace="180" w:wrap="around" w:vAnchor="text" w:hAnchor="page" w:x="7323" w:y="28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  <w:sz w:val="23"/>
        </w:rPr>
        <w:t xml:space="preserve"> </w:t>
      </w:r>
      <w:r w:rsidRPr="00DF7F5A">
        <w:rPr>
          <w:b/>
        </w:rPr>
        <w:t xml:space="preserve">PAY TYPE   </w:t>
      </w:r>
    </w:p>
    <w:p w:rsidR="00C5053C" w:rsidRDefault="00C5053C" w:rsidP="00C5053C">
      <w:pPr>
        <w:framePr w:w="1651" w:h="526" w:hSpace="180" w:wrap="around" w:vAnchor="text" w:hAnchor="page" w:x="9961" w:y="28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STUDENT </w:t>
      </w:r>
    </w:p>
    <w:p w:rsidR="00C5053C" w:rsidRDefault="00C5053C" w:rsidP="00C5053C">
      <w:pPr>
        <w:framePr w:w="1651" w:h="526" w:hSpace="180" w:wrap="around" w:vAnchor="text" w:hAnchor="page" w:x="9961" w:y="28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b/>
        </w:rPr>
        <w:t>EMPLOYEES</w:t>
      </w:r>
    </w:p>
    <w:p w:rsidR="00C5053C" w:rsidRDefault="00C5053C" w:rsidP="00C5053C">
      <w:pPr>
        <w:rPr>
          <w:sz w:val="19"/>
        </w:rPr>
      </w:pPr>
    </w:p>
    <w:p w:rsidR="00C5053C" w:rsidRDefault="00C5053C" w:rsidP="00C5053C">
      <w:pPr>
        <w:tabs>
          <w:tab w:val="left" w:pos="4140"/>
          <w:tab w:val="left" w:pos="6660"/>
          <w:tab w:val="left" w:pos="7020"/>
          <w:tab w:val="left" w:pos="9450"/>
        </w:tabs>
        <w:rPr>
          <w:sz w:val="23"/>
        </w:rPr>
      </w:pPr>
      <w:bookmarkStart w:id="6" w:name="Check1"/>
    </w:p>
    <w:p w:rsidR="00C5053C" w:rsidRDefault="00C5053C" w:rsidP="00C5053C">
      <w:pPr>
        <w:tabs>
          <w:tab w:val="left" w:pos="4140"/>
          <w:tab w:val="left" w:pos="6660"/>
          <w:tab w:val="left" w:pos="7020"/>
          <w:tab w:val="left" w:pos="9720"/>
        </w:tabs>
        <w:rPr>
          <w:sz w:val="23"/>
        </w:rPr>
      </w:pPr>
      <w:r>
        <w:rPr>
          <w:sz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6"/>
      <w:r>
        <w:rPr>
          <w:sz w:val="23"/>
        </w:rPr>
        <w:t>Administration</w:t>
      </w:r>
      <w:bookmarkStart w:id="7" w:name="Check4"/>
      <w:r>
        <w:rPr>
          <w:sz w:val="23"/>
        </w:rPr>
        <w:tab/>
      </w:r>
      <w:r>
        <w:rPr>
          <w:sz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7"/>
      <w:r>
        <w:rPr>
          <w:sz w:val="23"/>
        </w:rPr>
        <w:t>Full Time</w:t>
      </w:r>
      <w:bookmarkStart w:id="8" w:name="Check7"/>
      <w:r>
        <w:rPr>
          <w:sz w:val="23"/>
        </w:rPr>
        <w:t xml:space="preserve">                       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Start w:id="9" w:name="Check9"/>
      <w:bookmarkEnd w:id="8"/>
      <w:r>
        <w:rPr>
          <w:sz w:val="23"/>
        </w:rPr>
        <w:t xml:space="preserve">Exempt (Salary)                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9"/>
      <w:r>
        <w:rPr>
          <w:sz w:val="23"/>
        </w:rPr>
        <w:t>SEU</w:t>
      </w:r>
    </w:p>
    <w:bookmarkStart w:id="10" w:name="Check2"/>
    <w:p w:rsidR="00C5053C" w:rsidRDefault="00C5053C" w:rsidP="00C5053C">
      <w:pPr>
        <w:tabs>
          <w:tab w:val="left" w:pos="4140"/>
          <w:tab w:val="left" w:pos="6660"/>
          <w:tab w:val="left" w:pos="7020"/>
          <w:tab w:val="left" w:pos="7380"/>
          <w:tab w:val="left" w:pos="9270"/>
          <w:tab w:val="left" w:pos="9360"/>
          <w:tab w:val="left" w:pos="9720"/>
        </w:tabs>
        <w:rPr>
          <w:sz w:val="23"/>
        </w:rPr>
      </w:pPr>
      <w:r>
        <w:rPr>
          <w:sz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0"/>
      <w:r>
        <w:rPr>
          <w:sz w:val="23"/>
        </w:rPr>
        <w:t xml:space="preserve">Faculty </w:t>
      </w:r>
      <w:r>
        <w:rPr>
          <w:sz w:val="23"/>
        </w:rPr>
        <w:tab/>
      </w:r>
      <w:bookmarkStart w:id="11" w:name="Check5"/>
      <w:r>
        <w:rPr>
          <w:sz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1"/>
      <w:r>
        <w:rPr>
          <w:sz w:val="23"/>
        </w:rPr>
        <w:t>Part time</w:t>
      </w:r>
      <w:bookmarkStart w:id="12" w:name="Check8"/>
      <w:r>
        <w:rPr>
          <w:sz w:val="23"/>
        </w:rPr>
        <w:t xml:space="preserve">                        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Start w:id="13" w:name="Check10"/>
      <w:bookmarkEnd w:id="12"/>
      <w:r>
        <w:rPr>
          <w:sz w:val="23"/>
        </w:rPr>
        <w:t xml:space="preserve">Non-exempt (Hourly)     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3"/>
      <w:r>
        <w:rPr>
          <w:sz w:val="23"/>
        </w:rPr>
        <w:t>CWSP</w:t>
      </w:r>
    </w:p>
    <w:bookmarkStart w:id="14" w:name="Check3"/>
    <w:p w:rsidR="00C5053C" w:rsidRDefault="00C5053C" w:rsidP="00C5053C">
      <w:pPr>
        <w:tabs>
          <w:tab w:val="left" w:pos="4140"/>
          <w:tab w:val="left" w:pos="6660"/>
          <w:tab w:val="left" w:pos="7020"/>
          <w:tab w:val="left" w:pos="9720"/>
          <w:tab w:val="left" w:pos="9900"/>
        </w:tabs>
        <w:rPr>
          <w:b/>
          <w:sz w:val="23"/>
        </w:rPr>
      </w:pPr>
      <w:r>
        <w:rPr>
          <w:sz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4"/>
      <w:r>
        <w:rPr>
          <w:sz w:val="23"/>
        </w:rPr>
        <w:t>Staff</w:t>
      </w:r>
      <w:bookmarkStart w:id="15" w:name="Check6"/>
      <w:r>
        <w:rPr>
          <w:sz w:val="23"/>
        </w:rPr>
        <w:tab/>
      </w:r>
      <w:r>
        <w:rPr>
          <w:sz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5"/>
      <w:r>
        <w:rPr>
          <w:sz w:val="23"/>
        </w:rPr>
        <w:t xml:space="preserve">Temporary                     </w:t>
      </w:r>
      <w:r>
        <w:rPr>
          <w:sz w:val="23"/>
        </w:rPr>
        <w:tab/>
      </w:r>
      <w:r w:rsidR="0095286E"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r>
        <w:rPr>
          <w:sz w:val="23"/>
        </w:rPr>
        <w:t>GA</w:t>
      </w:r>
    </w:p>
    <w:p w:rsidR="00C5053C" w:rsidRPr="00335C97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jc w:val="center"/>
        <w:rPr>
          <w:b/>
          <w:sz w:val="30"/>
          <w:szCs w:val="30"/>
          <w:u w:val="single"/>
        </w:rPr>
      </w:pPr>
      <w:r w:rsidRPr="00335C97">
        <w:rPr>
          <w:b/>
          <w:sz w:val="30"/>
          <w:szCs w:val="30"/>
          <w:u w:val="single"/>
        </w:rPr>
        <w:t>REASON FOR CHANGE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252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1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6"/>
      <w:r>
        <w:rPr>
          <w:sz w:val="23"/>
        </w:rPr>
        <w:t>Rehired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1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7"/>
      <w:r>
        <w:rPr>
          <w:sz w:val="23"/>
        </w:rPr>
        <w:t xml:space="preserve"> Transfer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252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8"/>
      <w:r>
        <w:rPr>
          <w:sz w:val="23"/>
        </w:rPr>
        <w:t>Promotion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3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19"/>
      <w:r>
        <w:rPr>
          <w:sz w:val="23"/>
        </w:rPr>
        <w:t>Layoff</w:t>
      </w:r>
      <w:r>
        <w:rPr>
          <w:sz w:val="23"/>
        </w:rPr>
        <w:tab/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252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0"/>
      <w:r>
        <w:rPr>
          <w:sz w:val="23"/>
        </w:rPr>
        <w:t>Resignation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24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1"/>
      <w:r>
        <w:rPr>
          <w:sz w:val="23"/>
        </w:rPr>
        <w:t>Merit Increase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252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2"/>
      <w:r>
        <w:rPr>
          <w:sz w:val="23"/>
        </w:rPr>
        <w:t>Involuntary Discharge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3"/>
      <w:r>
        <w:rPr>
          <w:sz w:val="23"/>
        </w:rPr>
        <w:t xml:space="preserve">Overload            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252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r>
        <w:rPr>
          <w:sz w:val="23"/>
          <w:szCs w:val="23"/>
        </w:rPr>
        <w:t>Annual Contract</w:t>
      </w:r>
      <w:r>
        <w:rPr>
          <w:sz w:val="23"/>
          <w:szCs w:val="23"/>
        </w:rPr>
        <w:tab/>
      </w:r>
      <w:r>
        <w:rPr>
          <w:sz w:val="2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8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4"/>
      <w:r>
        <w:rPr>
          <w:sz w:val="23"/>
          <w:szCs w:val="23"/>
        </w:rPr>
        <w:t>Graduated</w:t>
      </w:r>
      <w:r>
        <w:t xml:space="preserve">  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1800"/>
        </w:tabs>
        <w:spacing w:before="120"/>
        <w:rPr>
          <w:sz w:val="23"/>
        </w:rPr>
      </w:pPr>
      <w:r>
        <w:rPr>
          <w:sz w:val="2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9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5"/>
      <w:r>
        <w:rPr>
          <w:sz w:val="23"/>
        </w:rPr>
        <w:t xml:space="preserve">Contract Not </w:t>
      </w:r>
      <w:proofErr w:type="gramStart"/>
      <w:r>
        <w:rPr>
          <w:sz w:val="23"/>
        </w:rPr>
        <w:t xml:space="preserve">Renewed  </w:t>
      </w:r>
      <w:proofErr w:type="gramEnd"/>
      <w:r>
        <w:rPr>
          <w:sz w:val="23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6"/>
      <w:r>
        <w:rPr>
          <w:sz w:val="23"/>
        </w:rPr>
        <w:t>Retirement</w:t>
      </w:r>
    </w:p>
    <w:p w:rsidR="00C5053C" w:rsidRPr="00CB46B7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1800"/>
        </w:tabs>
        <w:spacing w:before="120"/>
        <w:rPr>
          <w:sz w:val="23"/>
          <w:u w:val="single"/>
        </w:rPr>
      </w:pPr>
      <w:r>
        <w:rPr>
          <w:sz w:val="23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26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27"/>
      <w:r>
        <w:rPr>
          <w:sz w:val="23"/>
        </w:rPr>
        <w:t xml:space="preserve">Other: </w:t>
      </w:r>
      <w:r>
        <w:rPr>
          <w:sz w:val="23"/>
          <w:u w:val="single"/>
        </w:rPr>
        <w:t>_________________________</w:t>
      </w:r>
    </w:p>
    <w:p w:rsidR="00C5053C" w:rsidRDefault="00C5053C" w:rsidP="00C5053C">
      <w:pPr>
        <w:framePr w:w="4147" w:h="3721" w:hSpace="187" w:wrap="around" w:vAnchor="text" w:hAnchor="page" w:x="7599" w:y="189"/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tabs>
          <w:tab w:val="left" w:pos="1800"/>
        </w:tabs>
        <w:spacing w:before="120"/>
        <w:rPr>
          <w:sz w:val="19"/>
        </w:rPr>
      </w:pPr>
      <w:r>
        <w:rPr>
          <w:sz w:val="23"/>
        </w:rPr>
        <w:t>EFFECTIVE DATE</w:t>
      </w:r>
      <w:r>
        <w:rPr>
          <w:b/>
          <w:sz w:val="23"/>
        </w:rPr>
        <w:t>:</w:t>
      </w:r>
      <w:bookmarkStart w:id="28" w:name="Text27"/>
      <w:r w:rsidRPr="009E70B2">
        <w:rPr>
          <w:sz w:val="23"/>
        </w:rPr>
        <w:fldChar w:fldCharType="begin">
          <w:ffData>
            <w:name w:val="Text27"/>
            <w:enabled/>
            <w:calcOnExit w:val="0"/>
            <w:textInput>
              <w:type w:val="date"/>
              <w:maxLength w:val="15"/>
            </w:textInput>
          </w:ffData>
        </w:fldChar>
      </w:r>
      <w:r w:rsidRPr="009E70B2">
        <w:rPr>
          <w:sz w:val="23"/>
        </w:rPr>
        <w:instrText xml:space="preserve"> FORMTEXT </w:instrText>
      </w:r>
      <w:r w:rsidRPr="009E70B2">
        <w:rPr>
          <w:sz w:val="23"/>
        </w:rPr>
      </w:r>
      <w:r w:rsidRPr="009E70B2">
        <w:rPr>
          <w:sz w:val="23"/>
        </w:rPr>
        <w:fldChar w:fldCharType="separate"/>
      </w:r>
      <w:r>
        <w:rPr>
          <w:noProof/>
          <w:sz w:val="23"/>
        </w:rPr>
        <w:t> </w:t>
      </w:r>
      <w:r>
        <w:rPr>
          <w:noProof/>
          <w:sz w:val="23"/>
        </w:rPr>
        <w:t> </w:t>
      </w:r>
      <w:r>
        <w:rPr>
          <w:noProof/>
          <w:sz w:val="23"/>
        </w:rPr>
        <w:t> </w:t>
      </w:r>
      <w:r>
        <w:rPr>
          <w:noProof/>
          <w:sz w:val="23"/>
        </w:rPr>
        <w:t> </w:t>
      </w:r>
      <w:r>
        <w:rPr>
          <w:noProof/>
          <w:sz w:val="23"/>
        </w:rPr>
        <w:t> </w:t>
      </w:r>
      <w:r w:rsidRPr="009E70B2">
        <w:rPr>
          <w:sz w:val="23"/>
        </w:rPr>
        <w:fldChar w:fldCharType="end"/>
      </w:r>
      <w:bookmarkEnd w:id="28"/>
    </w:p>
    <w:p w:rsidR="00C5053C" w:rsidRDefault="00C5053C" w:rsidP="00C5053C">
      <w:pPr>
        <w:jc w:val="center"/>
        <w:rPr>
          <w:sz w:val="19"/>
        </w:rPr>
      </w:pPr>
    </w:p>
    <w:tbl>
      <w:tblPr>
        <w:tblW w:w="0" w:type="auto"/>
        <w:tblInd w:w="-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620"/>
        <w:gridCol w:w="1890"/>
        <w:gridCol w:w="1620"/>
      </w:tblGrid>
      <w:tr w:rsidR="00C5053C" w:rsidTr="00C5053C">
        <w:trPr>
          <w:trHeight w:val="423"/>
          <w:tblHeader/>
        </w:trPr>
        <w:tc>
          <w:tcPr>
            <w:tcW w:w="1731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NEW HIRE</w:t>
            </w:r>
          </w:p>
        </w:tc>
        <w:tc>
          <w:tcPr>
            <w:tcW w:w="1890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FROM:</w:t>
            </w:r>
          </w:p>
        </w:tc>
        <w:tc>
          <w:tcPr>
            <w:tcW w:w="1620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TO:</w:t>
            </w:r>
          </w:p>
        </w:tc>
      </w:tr>
      <w:tr w:rsidR="00C5053C" w:rsidTr="00C5053C">
        <w:trPr>
          <w:trHeight w:val="459"/>
          <w:tblHeader/>
        </w:trPr>
        <w:tc>
          <w:tcPr>
            <w:tcW w:w="1731" w:type="dxa"/>
            <w:tcBorders>
              <w:bottom w:val="single" w:sz="18" w:space="0" w:color="auto"/>
            </w:tcBorders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JOB / TITLE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C5053C" w:rsidTr="00C5053C">
        <w:trPr>
          <w:trHeight w:val="566"/>
          <w:tblHeader/>
        </w:trPr>
        <w:tc>
          <w:tcPr>
            <w:tcW w:w="1731" w:type="dxa"/>
            <w:tcBorders>
              <w:bottom w:val="nil"/>
              <w:right w:val="single" w:sz="18" w:space="0" w:color="auto"/>
            </w:tcBorders>
          </w:tcPr>
          <w:p w:rsidR="00C5053C" w:rsidRPr="007F132B" w:rsidRDefault="00C5053C" w:rsidP="00C5053C">
            <w:pPr>
              <w:pStyle w:val="BodyText"/>
              <w:spacing w:before="120"/>
              <w:rPr>
                <w:b/>
              </w:rPr>
            </w:pPr>
            <w:r w:rsidRPr="007F132B">
              <w:rPr>
                <w:b/>
              </w:rPr>
              <w:t>-DEPT. NAME</w:t>
            </w:r>
          </w:p>
          <w:p w:rsidR="00C5053C" w:rsidRPr="007F132B" w:rsidRDefault="00C5053C" w:rsidP="00C5053C">
            <w:pPr>
              <w:pStyle w:val="BodyText"/>
              <w:spacing w:before="120"/>
              <w:rPr>
                <w:b/>
              </w:rPr>
            </w:pPr>
            <w:r w:rsidRPr="007F132B">
              <w:rPr>
                <w:b/>
              </w:rPr>
              <w:t>-DEPT CODE</w:t>
            </w:r>
          </w:p>
          <w:p w:rsidR="00C5053C" w:rsidRDefault="00C5053C" w:rsidP="00C5053C">
            <w:pPr>
              <w:pStyle w:val="BodyText"/>
              <w:spacing w:before="120"/>
              <w:rPr>
                <w:b/>
              </w:rPr>
            </w:pPr>
            <w:r w:rsidRPr="007F132B">
              <w:rPr>
                <w:b/>
              </w:rPr>
              <w:t>-OBJECT CODE</w:t>
            </w:r>
          </w:p>
        </w:tc>
        <w:tc>
          <w:tcPr>
            <w:tcW w:w="16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2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3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4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9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6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7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9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C5053C" w:rsidTr="00C5053C">
        <w:trPr>
          <w:trHeight w:val="566"/>
          <w:tblHeader/>
        </w:trPr>
        <w:tc>
          <w:tcPr>
            <w:tcW w:w="1731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SHIFT</w:t>
            </w:r>
          </w:p>
        </w:tc>
        <w:bookmarkStart w:id="41" w:name="Text21"/>
        <w:tc>
          <w:tcPr>
            <w:tcW w:w="162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bookmarkStart w:id="42" w:name="Text22"/>
        <w:tc>
          <w:tcPr>
            <w:tcW w:w="189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bookmarkStart w:id="43" w:name="Text23"/>
        <w:tc>
          <w:tcPr>
            <w:tcW w:w="162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C5053C" w:rsidTr="00C5053C">
        <w:trPr>
          <w:trHeight w:val="819"/>
          <w:tblHeader/>
        </w:trPr>
        <w:tc>
          <w:tcPr>
            <w:tcW w:w="1731" w:type="dxa"/>
          </w:tcPr>
          <w:p w:rsidR="00C5053C" w:rsidRDefault="00C5053C" w:rsidP="00C5053C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BASE SALARY</w:t>
            </w:r>
          </w:p>
        </w:tc>
        <w:bookmarkStart w:id="44" w:name="Text24"/>
        <w:tc>
          <w:tcPr>
            <w:tcW w:w="162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25"/>
        <w:tc>
          <w:tcPr>
            <w:tcW w:w="189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bookmarkStart w:id="46" w:name="Text26"/>
        <w:tc>
          <w:tcPr>
            <w:tcW w:w="1620" w:type="dxa"/>
          </w:tcPr>
          <w:p w:rsidR="00C5053C" w:rsidRDefault="00C5053C" w:rsidP="00C5053C">
            <w:pPr>
              <w:pStyle w:val="BodyTex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C5053C" w:rsidRPr="00335C97" w:rsidRDefault="00C5053C" w:rsidP="00F05FCF">
      <w:pPr>
        <w:pBdr>
          <w:top w:val="single" w:sz="12" w:space="2" w:color="auto" w:shadow="1"/>
          <w:left w:val="single" w:sz="12" w:space="13" w:color="auto" w:shadow="1"/>
          <w:bottom w:val="single" w:sz="12" w:space="0" w:color="auto" w:shadow="1"/>
          <w:right w:val="single" w:sz="12" w:space="11" w:color="auto" w:shadow="1"/>
        </w:pBd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INFORMATION TECHNOLOGY FOR NEW HIRES &amp; TRANSFERS</w:t>
      </w:r>
    </w:p>
    <w:p w:rsidR="00C5053C" w:rsidRPr="00444CCB" w:rsidRDefault="00C5053C" w:rsidP="00F05FCF">
      <w:pPr>
        <w:pBdr>
          <w:top w:val="single" w:sz="12" w:space="2" w:color="auto" w:shadow="1"/>
          <w:left w:val="single" w:sz="12" w:space="13" w:color="auto" w:shadow="1"/>
          <w:bottom w:val="single" w:sz="12" w:space="0" w:color="auto" w:shadow="1"/>
          <w:right w:val="single" w:sz="12" w:space="11" w:color="auto" w:shadow="1"/>
        </w:pBdr>
        <w:tabs>
          <w:tab w:val="left" w:pos="1800"/>
        </w:tabs>
        <w:spacing w:before="120"/>
        <w:rPr>
          <w:sz w:val="23"/>
          <w:u w:val="single"/>
        </w:rPr>
      </w:pPr>
      <w:r>
        <w:rPr>
          <w:sz w:val="23"/>
        </w:rPr>
        <w:t>Telephone Extension</w:t>
      </w:r>
      <w:r w:rsidRPr="00444CCB">
        <w:rPr>
          <w:b/>
          <w:sz w:val="23"/>
        </w:rPr>
        <w:t>:</w:t>
      </w:r>
      <w:r w:rsidR="00BB2115" w:rsidRPr="00BB2115">
        <w:rPr>
          <w:sz w:val="23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7" w:name="Text91"/>
      <w:r w:rsidR="00BB2115" w:rsidRPr="00BB2115">
        <w:rPr>
          <w:sz w:val="23"/>
          <w:u w:val="single"/>
        </w:rPr>
        <w:instrText xml:space="preserve"> FORMTEXT </w:instrText>
      </w:r>
      <w:r w:rsidR="00BB2115" w:rsidRPr="00BB2115">
        <w:rPr>
          <w:sz w:val="23"/>
          <w:u w:val="single"/>
        </w:rPr>
      </w:r>
      <w:r w:rsidR="00BB2115" w:rsidRPr="00BB2115">
        <w:rPr>
          <w:sz w:val="23"/>
          <w:u w:val="single"/>
        </w:rPr>
        <w:fldChar w:fldCharType="separate"/>
      </w:r>
      <w:r w:rsidR="001C657E">
        <w:rPr>
          <w:sz w:val="23"/>
          <w:u w:val="single"/>
        </w:rPr>
        <w:t>________________</w:t>
      </w:r>
      <w:r w:rsidR="00BB2115" w:rsidRPr="00BB2115">
        <w:rPr>
          <w:sz w:val="23"/>
          <w:u w:val="single"/>
        </w:rPr>
        <w:fldChar w:fldCharType="end"/>
      </w:r>
      <w:bookmarkEnd w:id="47"/>
    </w:p>
    <w:p w:rsidR="00C5053C" w:rsidRPr="00444CCB" w:rsidRDefault="00C5053C" w:rsidP="00F05FCF">
      <w:pPr>
        <w:pBdr>
          <w:top w:val="single" w:sz="12" w:space="2" w:color="auto" w:shadow="1"/>
          <w:left w:val="single" w:sz="12" w:space="13" w:color="auto" w:shadow="1"/>
          <w:bottom w:val="single" w:sz="12" w:space="0" w:color="auto" w:shadow="1"/>
          <w:right w:val="single" w:sz="12" w:space="11" w:color="auto" w:shadow="1"/>
        </w:pBdr>
        <w:tabs>
          <w:tab w:val="left" w:pos="1800"/>
        </w:tabs>
        <w:spacing w:before="120"/>
        <w:rPr>
          <w:sz w:val="23"/>
        </w:rPr>
      </w:pPr>
      <w:r w:rsidRPr="00942949">
        <w:rPr>
          <w:sz w:val="23"/>
        </w:rPr>
        <w:t xml:space="preserve">Jenzabar Access: </w:t>
      </w:r>
      <w:r w:rsidR="00BB2115" w:rsidRPr="00BB2115">
        <w:rPr>
          <w:sz w:val="23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8" w:name="Text89"/>
      <w:r w:rsidR="00BB2115" w:rsidRPr="00BB2115">
        <w:rPr>
          <w:sz w:val="23"/>
          <w:u w:val="single"/>
        </w:rPr>
        <w:instrText xml:space="preserve"> FORMTEXT </w:instrText>
      </w:r>
      <w:r w:rsidR="00BB2115" w:rsidRPr="00BB2115">
        <w:rPr>
          <w:sz w:val="23"/>
          <w:u w:val="single"/>
        </w:rPr>
      </w:r>
      <w:r w:rsidR="00BB2115" w:rsidRPr="00BB2115">
        <w:rPr>
          <w:sz w:val="23"/>
          <w:u w:val="single"/>
        </w:rPr>
        <w:fldChar w:fldCharType="separate"/>
      </w:r>
      <w:r w:rsidR="001C657E">
        <w:rPr>
          <w:noProof/>
          <w:sz w:val="23"/>
          <w:u w:val="single"/>
        </w:rPr>
        <w:t>_________________________________________________________</w:t>
      </w:r>
      <w:r w:rsidR="00BB2115" w:rsidRPr="00BB2115">
        <w:rPr>
          <w:sz w:val="23"/>
          <w:u w:val="single"/>
        </w:rPr>
        <w:fldChar w:fldCharType="end"/>
      </w:r>
      <w:bookmarkEnd w:id="48"/>
    </w:p>
    <w:p w:rsidR="00C5053C" w:rsidRDefault="00C5053C" w:rsidP="00F05FCF">
      <w:pPr>
        <w:pBdr>
          <w:top w:val="single" w:sz="12" w:space="2" w:color="auto" w:shadow="1"/>
          <w:left w:val="single" w:sz="12" w:space="13" w:color="auto" w:shadow="1"/>
          <w:bottom w:val="single" w:sz="12" w:space="0" w:color="auto" w:shadow="1"/>
          <w:right w:val="single" w:sz="12" w:space="11" w:color="auto" w:shadow="1"/>
        </w:pBdr>
        <w:tabs>
          <w:tab w:val="left" w:pos="1800"/>
        </w:tabs>
        <w:spacing w:before="120"/>
        <w:rPr>
          <w:b/>
          <w:sz w:val="23"/>
        </w:rPr>
      </w:pPr>
      <w:r>
        <w:rPr>
          <w:sz w:val="23"/>
        </w:rPr>
        <w:t xml:space="preserve">Network/Folder Access: </w:t>
      </w:r>
      <w:r w:rsidR="00BB2115" w:rsidRPr="00BB2115">
        <w:rPr>
          <w:sz w:val="23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9" w:name="Text90"/>
      <w:r w:rsidR="00BB2115" w:rsidRPr="00BB2115">
        <w:rPr>
          <w:sz w:val="23"/>
          <w:u w:val="single"/>
        </w:rPr>
        <w:instrText xml:space="preserve"> FORMTEXT </w:instrText>
      </w:r>
      <w:r w:rsidR="00BB2115" w:rsidRPr="00BB2115">
        <w:rPr>
          <w:sz w:val="23"/>
          <w:u w:val="single"/>
        </w:rPr>
      </w:r>
      <w:r w:rsidR="00BB2115" w:rsidRPr="00BB2115">
        <w:rPr>
          <w:sz w:val="23"/>
          <w:u w:val="single"/>
        </w:rPr>
        <w:fldChar w:fldCharType="separate"/>
      </w:r>
      <w:r w:rsidR="001C657E">
        <w:rPr>
          <w:noProof/>
          <w:sz w:val="23"/>
          <w:u w:val="single"/>
        </w:rPr>
        <w:t>___________________________________________________</w:t>
      </w:r>
      <w:r w:rsidR="00BB2115" w:rsidRPr="00BB2115">
        <w:rPr>
          <w:sz w:val="23"/>
          <w:u w:val="single"/>
        </w:rPr>
        <w:fldChar w:fldCharType="end"/>
      </w:r>
      <w:bookmarkEnd w:id="49"/>
    </w:p>
    <w:p w:rsidR="00F05FCF" w:rsidRPr="00444CCB" w:rsidRDefault="00F05FCF" w:rsidP="00F05FCF">
      <w:pPr>
        <w:pBdr>
          <w:top w:val="single" w:sz="12" w:space="2" w:color="auto" w:shadow="1"/>
          <w:left w:val="single" w:sz="12" w:space="13" w:color="auto" w:shadow="1"/>
          <w:bottom w:val="single" w:sz="12" w:space="0" w:color="auto" w:shadow="1"/>
          <w:right w:val="single" w:sz="12" w:space="11" w:color="auto" w:shadow="1"/>
        </w:pBdr>
        <w:tabs>
          <w:tab w:val="left" w:pos="1800"/>
        </w:tabs>
        <w:rPr>
          <w:b/>
          <w:sz w:val="23"/>
        </w:rPr>
      </w:pPr>
    </w:p>
    <w:p w:rsidR="00C5053C" w:rsidRDefault="00C5053C" w:rsidP="00C5053C">
      <w:pPr>
        <w:framePr w:w="11206" w:h="1416" w:hSpace="180" w:wrap="around" w:vAnchor="text" w:hAnchor="page" w:x="511" w:y="198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b/>
          <w:sz w:val="23"/>
        </w:rPr>
      </w:pPr>
      <w:r>
        <w:rPr>
          <w:b/>
          <w:sz w:val="23"/>
        </w:rPr>
        <w:t>EXPLANATION FOR CHANGE &amp; OTHER INSTRUCTIONS</w:t>
      </w:r>
    </w:p>
    <w:p w:rsidR="00BB2115" w:rsidRDefault="00BB2115" w:rsidP="00C5053C">
      <w:pPr>
        <w:framePr w:w="11206" w:h="1416" w:hSpace="180" w:wrap="around" w:vAnchor="text" w:hAnchor="page" w:x="511" w:y="198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ind w:firstLine="720"/>
        <w:rPr>
          <w:sz w:val="22"/>
          <w:szCs w:val="22"/>
        </w:rPr>
      </w:pPr>
    </w:p>
    <w:p w:rsidR="00C5053C" w:rsidRPr="00D50B07" w:rsidRDefault="00C5053C" w:rsidP="00C5053C">
      <w:pPr>
        <w:framePr w:w="11206" w:h="1416" w:hSpace="180" w:wrap="around" w:vAnchor="text" w:hAnchor="page" w:x="511" w:y="198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</w:t>
      </w:r>
    </w:p>
    <w:p w:rsidR="00C5053C" w:rsidRDefault="00C5053C" w:rsidP="00C5053C">
      <w:pPr>
        <w:pStyle w:val="BodyText"/>
        <w:tabs>
          <w:tab w:val="left" w:pos="5400"/>
        </w:tabs>
      </w:pPr>
    </w:p>
    <w:p w:rsidR="00C5053C" w:rsidRDefault="00C5053C" w:rsidP="00C5053C">
      <w:pPr>
        <w:pStyle w:val="BodyText"/>
        <w:tabs>
          <w:tab w:val="left" w:pos="5400"/>
        </w:tabs>
        <w:spacing w:after="0"/>
      </w:pPr>
      <w:r>
        <w:t>Authorized By</w:t>
      </w:r>
      <w:proofErr w:type="gramStart"/>
      <w:r>
        <w:t>:_</w:t>
      </w:r>
      <w:proofErr w:type="gramEnd"/>
      <w:r>
        <w:t>____________________________________    Authorized By:_______________________________________</w:t>
      </w:r>
      <w:r w:rsidRPr="001F7618">
        <w:rPr>
          <w:u w:val="single"/>
        </w:rPr>
        <w:t xml:space="preserve">                                                       </w:t>
      </w:r>
      <w:r>
        <w:rPr>
          <w:u w:val="single"/>
        </w:rPr>
        <w:t xml:space="preserve">       </w:t>
      </w:r>
      <w:r>
        <w:t xml:space="preserve">     </w:t>
      </w:r>
    </w:p>
    <w:p w:rsidR="00C5053C" w:rsidRDefault="00C5053C" w:rsidP="00C5053C">
      <w:pPr>
        <w:pStyle w:val="BodyText"/>
        <w:tabs>
          <w:tab w:val="left" w:pos="7200"/>
        </w:tabs>
        <w:spacing w:after="0"/>
        <w:ind w:left="720" w:firstLine="720"/>
      </w:pPr>
      <w:r>
        <w:t xml:space="preserve"> Department Head                       Date                                              Dean                                          Date</w:t>
      </w:r>
    </w:p>
    <w:p w:rsidR="00C5053C" w:rsidRDefault="00C5053C" w:rsidP="00C5053C">
      <w:pPr>
        <w:pStyle w:val="BodyText"/>
        <w:tabs>
          <w:tab w:val="left" w:pos="7200"/>
        </w:tabs>
        <w:spacing w:after="0"/>
        <w:ind w:left="720" w:firstLine="720"/>
      </w:pPr>
    </w:p>
    <w:p w:rsidR="0074545F" w:rsidRPr="0095286E" w:rsidRDefault="00C5053C" w:rsidP="0095286E">
      <w:pPr>
        <w:pStyle w:val="BodyText"/>
        <w:tabs>
          <w:tab w:val="left" w:pos="1530"/>
          <w:tab w:val="left" w:pos="7200"/>
        </w:tabs>
        <w:spacing w:after="0"/>
        <w:ind w:left="720" w:hanging="720"/>
      </w:pPr>
      <w:r>
        <w:t>Authorized By</w:t>
      </w:r>
      <w:proofErr w:type="gramStart"/>
      <w:r>
        <w:t>:_</w:t>
      </w:r>
      <w:proofErr w:type="gramEnd"/>
      <w:r>
        <w:t>____________________________________    Approved By:________________________________________</w:t>
      </w:r>
      <w:r>
        <w:tab/>
        <w:t xml:space="preserve">                               </w:t>
      </w:r>
      <w:r>
        <w:tab/>
        <w:t xml:space="preserve">Vice President/ Provost             Date                                              Human Resources Director      Date  </w:t>
      </w:r>
    </w:p>
    <w:sectPr w:rsidR="0074545F" w:rsidRPr="0095286E" w:rsidSect="00F05FCF">
      <w:footerReference w:type="default" r:id="rId9"/>
      <w:type w:val="continuous"/>
      <w:pgSz w:w="12240" w:h="15840"/>
      <w:pgMar w:top="576" w:right="720" w:bottom="288" w:left="720" w:header="720" w:footer="720" w:gutter="0"/>
      <w:paperSrc w:first="1025" w:other="102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DC" w:rsidRDefault="007572DC">
      <w:r>
        <w:separator/>
      </w:r>
    </w:p>
  </w:endnote>
  <w:endnote w:type="continuationSeparator" w:id="0">
    <w:p w:rsidR="007572DC" w:rsidRDefault="0075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DC" w:rsidRPr="00A57D91" w:rsidRDefault="007572DC" w:rsidP="00A57D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DC" w:rsidRDefault="007572DC">
      <w:r>
        <w:separator/>
      </w:r>
    </w:p>
  </w:footnote>
  <w:footnote w:type="continuationSeparator" w:id="0">
    <w:p w:rsidR="007572DC" w:rsidRDefault="0075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13C5"/>
    <w:multiLevelType w:val="hybridMultilevel"/>
    <w:tmpl w:val="738E94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58"/>
    <w:rsid w:val="00003F0A"/>
    <w:rsid w:val="00007DC9"/>
    <w:rsid w:val="00011B8F"/>
    <w:rsid w:val="00015127"/>
    <w:rsid w:val="00021CF7"/>
    <w:rsid w:val="00023158"/>
    <w:rsid w:val="00030113"/>
    <w:rsid w:val="000346FA"/>
    <w:rsid w:val="00040C35"/>
    <w:rsid w:val="00041B9B"/>
    <w:rsid w:val="000428EE"/>
    <w:rsid w:val="00052CC9"/>
    <w:rsid w:val="00056028"/>
    <w:rsid w:val="000616C7"/>
    <w:rsid w:val="00062565"/>
    <w:rsid w:val="00063727"/>
    <w:rsid w:val="00064E76"/>
    <w:rsid w:val="00065F44"/>
    <w:rsid w:val="00086086"/>
    <w:rsid w:val="000A6912"/>
    <w:rsid w:val="000A740F"/>
    <w:rsid w:val="000B4E5C"/>
    <w:rsid w:val="000C02D3"/>
    <w:rsid w:val="000C3340"/>
    <w:rsid w:val="000D672B"/>
    <w:rsid w:val="000E06F2"/>
    <w:rsid w:val="00112348"/>
    <w:rsid w:val="00122597"/>
    <w:rsid w:val="00122600"/>
    <w:rsid w:val="00122EC5"/>
    <w:rsid w:val="00127746"/>
    <w:rsid w:val="001309F6"/>
    <w:rsid w:val="00132E64"/>
    <w:rsid w:val="00137A0F"/>
    <w:rsid w:val="00141F06"/>
    <w:rsid w:val="00151A3F"/>
    <w:rsid w:val="001555CB"/>
    <w:rsid w:val="00157BD2"/>
    <w:rsid w:val="0016440B"/>
    <w:rsid w:val="00182A2D"/>
    <w:rsid w:val="00186205"/>
    <w:rsid w:val="0018774C"/>
    <w:rsid w:val="00190C06"/>
    <w:rsid w:val="001916E0"/>
    <w:rsid w:val="001B2771"/>
    <w:rsid w:val="001B2AD5"/>
    <w:rsid w:val="001C23DE"/>
    <w:rsid w:val="001C3E4E"/>
    <w:rsid w:val="001C657E"/>
    <w:rsid w:val="001E29AD"/>
    <w:rsid w:val="001E6592"/>
    <w:rsid w:val="001F7618"/>
    <w:rsid w:val="00204F00"/>
    <w:rsid w:val="002160D6"/>
    <w:rsid w:val="00216DFD"/>
    <w:rsid w:val="002210F7"/>
    <w:rsid w:val="00221581"/>
    <w:rsid w:val="002364AB"/>
    <w:rsid w:val="00237042"/>
    <w:rsid w:val="002373E8"/>
    <w:rsid w:val="00244401"/>
    <w:rsid w:val="0025321A"/>
    <w:rsid w:val="00257630"/>
    <w:rsid w:val="0026037C"/>
    <w:rsid w:val="00260F26"/>
    <w:rsid w:val="0027112A"/>
    <w:rsid w:val="00272130"/>
    <w:rsid w:val="00272DD9"/>
    <w:rsid w:val="002741A1"/>
    <w:rsid w:val="0027580C"/>
    <w:rsid w:val="00281CC8"/>
    <w:rsid w:val="00293672"/>
    <w:rsid w:val="0029746E"/>
    <w:rsid w:val="002A0A27"/>
    <w:rsid w:val="002A52D3"/>
    <w:rsid w:val="002A681A"/>
    <w:rsid w:val="002B2D1B"/>
    <w:rsid w:val="002B5CA2"/>
    <w:rsid w:val="002C2058"/>
    <w:rsid w:val="002C24CC"/>
    <w:rsid w:val="002C4C89"/>
    <w:rsid w:val="002C781F"/>
    <w:rsid w:val="002C7CAB"/>
    <w:rsid w:val="002D41CC"/>
    <w:rsid w:val="002E01E8"/>
    <w:rsid w:val="002E105A"/>
    <w:rsid w:val="002E291C"/>
    <w:rsid w:val="002F0721"/>
    <w:rsid w:val="002F09B8"/>
    <w:rsid w:val="002F43E6"/>
    <w:rsid w:val="003135FD"/>
    <w:rsid w:val="00314299"/>
    <w:rsid w:val="00335DB6"/>
    <w:rsid w:val="00346E7E"/>
    <w:rsid w:val="00372AEA"/>
    <w:rsid w:val="00375352"/>
    <w:rsid w:val="00381B92"/>
    <w:rsid w:val="00383C25"/>
    <w:rsid w:val="003B0AC9"/>
    <w:rsid w:val="003B303D"/>
    <w:rsid w:val="003B4DCC"/>
    <w:rsid w:val="003B5FF3"/>
    <w:rsid w:val="003B7C8F"/>
    <w:rsid w:val="003C61F6"/>
    <w:rsid w:val="003D0059"/>
    <w:rsid w:val="003D2F03"/>
    <w:rsid w:val="003D324A"/>
    <w:rsid w:val="003D4618"/>
    <w:rsid w:val="003E5E03"/>
    <w:rsid w:val="003E5EFE"/>
    <w:rsid w:val="003E6EFF"/>
    <w:rsid w:val="003E7632"/>
    <w:rsid w:val="003F4B4C"/>
    <w:rsid w:val="00400776"/>
    <w:rsid w:val="004051C0"/>
    <w:rsid w:val="00406B5F"/>
    <w:rsid w:val="00407BE5"/>
    <w:rsid w:val="00407F15"/>
    <w:rsid w:val="00411ECA"/>
    <w:rsid w:val="00421FB9"/>
    <w:rsid w:val="00431531"/>
    <w:rsid w:val="00435A69"/>
    <w:rsid w:val="00437D3C"/>
    <w:rsid w:val="00437DF2"/>
    <w:rsid w:val="00441499"/>
    <w:rsid w:val="00442766"/>
    <w:rsid w:val="004543D0"/>
    <w:rsid w:val="00460C45"/>
    <w:rsid w:val="0046135A"/>
    <w:rsid w:val="004620AE"/>
    <w:rsid w:val="00462CE7"/>
    <w:rsid w:val="00464F6A"/>
    <w:rsid w:val="0046774C"/>
    <w:rsid w:val="00471A78"/>
    <w:rsid w:val="00475059"/>
    <w:rsid w:val="0048071C"/>
    <w:rsid w:val="00480FC6"/>
    <w:rsid w:val="004830B9"/>
    <w:rsid w:val="004844C1"/>
    <w:rsid w:val="00490BF1"/>
    <w:rsid w:val="004A0C87"/>
    <w:rsid w:val="004A6C1F"/>
    <w:rsid w:val="004A6E89"/>
    <w:rsid w:val="004B1881"/>
    <w:rsid w:val="004B44A7"/>
    <w:rsid w:val="004B5765"/>
    <w:rsid w:val="004C122B"/>
    <w:rsid w:val="004C4274"/>
    <w:rsid w:val="004C606F"/>
    <w:rsid w:val="004E2CD5"/>
    <w:rsid w:val="004E3A74"/>
    <w:rsid w:val="004E76CB"/>
    <w:rsid w:val="004F0302"/>
    <w:rsid w:val="004F03BE"/>
    <w:rsid w:val="004F3331"/>
    <w:rsid w:val="004F7354"/>
    <w:rsid w:val="00503054"/>
    <w:rsid w:val="00512D9F"/>
    <w:rsid w:val="00514BED"/>
    <w:rsid w:val="005222B2"/>
    <w:rsid w:val="00530119"/>
    <w:rsid w:val="005309C4"/>
    <w:rsid w:val="00534BAC"/>
    <w:rsid w:val="00536585"/>
    <w:rsid w:val="00537611"/>
    <w:rsid w:val="005402BD"/>
    <w:rsid w:val="00547420"/>
    <w:rsid w:val="00547DDF"/>
    <w:rsid w:val="005501BB"/>
    <w:rsid w:val="00555B23"/>
    <w:rsid w:val="00570EC2"/>
    <w:rsid w:val="00577B54"/>
    <w:rsid w:val="00583D86"/>
    <w:rsid w:val="00593817"/>
    <w:rsid w:val="00594849"/>
    <w:rsid w:val="005962FF"/>
    <w:rsid w:val="00596351"/>
    <w:rsid w:val="005A15AD"/>
    <w:rsid w:val="005A340E"/>
    <w:rsid w:val="005B4626"/>
    <w:rsid w:val="005C37E6"/>
    <w:rsid w:val="005C773C"/>
    <w:rsid w:val="005F504A"/>
    <w:rsid w:val="005F67A6"/>
    <w:rsid w:val="00602AA2"/>
    <w:rsid w:val="006043FE"/>
    <w:rsid w:val="0060464D"/>
    <w:rsid w:val="00605D6A"/>
    <w:rsid w:val="0061151F"/>
    <w:rsid w:val="00613394"/>
    <w:rsid w:val="00616EE9"/>
    <w:rsid w:val="00626C27"/>
    <w:rsid w:val="006300B1"/>
    <w:rsid w:val="00631FAB"/>
    <w:rsid w:val="006400D0"/>
    <w:rsid w:val="00642F72"/>
    <w:rsid w:val="00652CC7"/>
    <w:rsid w:val="00652E91"/>
    <w:rsid w:val="006556F8"/>
    <w:rsid w:val="00666C06"/>
    <w:rsid w:val="00675AA6"/>
    <w:rsid w:val="006804EB"/>
    <w:rsid w:val="00686E45"/>
    <w:rsid w:val="00686ED3"/>
    <w:rsid w:val="00692018"/>
    <w:rsid w:val="00692ACE"/>
    <w:rsid w:val="006A02EA"/>
    <w:rsid w:val="006A0C83"/>
    <w:rsid w:val="006A3604"/>
    <w:rsid w:val="006A501E"/>
    <w:rsid w:val="006A606B"/>
    <w:rsid w:val="006A74FE"/>
    <w:rsid w:val="006B0D74"/>
    <w:rsid w:val="006B1C6C"/>
    <w:rsid w:val="006C7E2B"/>
    <w:rsid w:val="006D13DF"/>
    <w:rsid w:val="006D1C7C"/>
    <w:rsid w:val="006D51D1"/>
    <w:rsid w:val="006E2455"/>
    <w:rsid w:val="006E4CBD"/>
    <w:rsid w:val="006E6816"/>
    <w:rsid w:val="00707651"/>
    <w:rsid w:val="007112C8"/>
    <w:rsid w:val="00711F69"/>
    <w:rsid w:val="00727CD2"/>
    <w:rsid w:val="00730EFD"/>
    <w:rsid w:val="00740DBE"/>
    <w:rsid w:val="007453A7"/>
    <w:rsid w:val="0074545F"/>
    <w:rsid w:val="00750311"/>
    <w:rsid w:val="00754839"/>
    <w:rsid w:val="00755AF6"/>
    <w:rsid w:val="007572DC"/>
    <w:rsid w:val="00761917"/>
    <w:rsid w:val="00764535"/>
    <w:rsid w:val="007650B3"/>
    <w:rsid w:val="00765ECB"/>
    <w:rsid w:val="00770F85"/>
    <w:rsid w:val="00773650"/>
    <w:rsid w:val="007834EA"/>
    <w:rsid w:val="007A074B"/>
    <w:rsid w:val="007B4DBE"/>
    <w:rsid w:val="007C74B6"/>
    <w:rsid w:val="007E5D53"/>
    <w:rsid w:val="007F0905"/>
    <w:rsid w:val="007F7CCF"/>
    <w:rsid w:val="00801BCA"/>
    <w:rsid w:val="00805144"/>
    <w:rsid w:val="00807532"/>
    <w:rsid w:val="008163D7"/>
    <w:rsid w:val="0082028A"/>
    <w:rsid w:val="00821BA3"/>
    <w:rsid w:val="0082292E"/>
    <w:rsid w:val="008235DE"/>
    <w:rsid w:val="008245BD"/>
    <w:rsid w:val="00826A78"/>
    <w:rsid w:val="00830303"/>
    <w:rsid w:val="00834C40"/>
    <w:rsid w:val="00836A16"/>
    <w:rsid w:val="00857F4C"/>
    <w:rsid w:val="008612A3"/>
    <w:rsid w:val="008833CA"/>
    <w:rsid w:val="00886661"/>
    <w:rsid w:val="0088730D"/>
    <w:rsid w:val="008A1F3F"/>
    <w:rsid w:val="008A28C9"/>
    <w:rsid w:val="008A58B0"/>
    <w:rsid w:val="008B015E"/>
    <w:rsid w:val="008B4736"/>
    <w:rsid w:val="008B4C19"/>
    <w:rsid w:val="008B6368"/>
    <w:rsid w:val="008C3C17"/>
    <w:rsid w:val="008D0D5C"/>
    <w:rsid w:val="008F4724"/>
    <w:rsid w:val="008F4E23"/>
    <w:rsid w:val="00900CB3"/>
    <w:rsid w:val="00902639"/>
    <w:rsid w:val="00904B4F"/>
    <w:rsid w:val="00907C19"/>
    <w:rsid w:val="00912370"/>
    <w:rsid w:val="0091255F"/>
    <w:rsid w:val="00915C57"/>
    <w:rsid w:val="0091757A"/>
    <w:rsid w:val="00925E4E"/>
    <w:rsid w:val="009304B6"/>
    <w:rsid w:val="00934816"/>
    <w:rsid w:val="0094276C"/>
    <w:rsid w:val="0094320D"/>
    <w:rsid w:val="009437AA"/>
    <w:rsid w:val="00947C81"/>
    <w:rsid w:val="0095286E"/>
    <w:rsid w:val="009574CD"/>
    <w:rsid w:val="009575EA"/>
    <w:rsid w:val="009579A0"/>
    <w:rsid w:val="009615F2"/>
    <w:rsid w:val="00966AD3"/>
    <w:rsid w:val="009671B0"/>
    <w:rsid w:val="009718B7"/>
    <w:rsid w:val="00973321"/>
    <w:rsid w:val="009748D0"/>
    <w:rsid w:val="00980ACC"/>
    <w:rsid w:val="00983596"/>
    <w:rsid w:val="0098448B"/>
    <w:rsid w:val="00985A5B"/>
    <w:rsid w:val="009868C5"/>
    <w:rsid w:val="00993D0A"/>
    <w:rsid w:val="00995498"/>
    <w:rsid w:val="009A2031"/>
    <w:rsid w:val="009A4233"/>
    <w:rsid w:val="009A563A"/>
    <w:rsid w:val="009A5897"/>
    <w:rsid w:val="009A6272"/>
    <w:rsid w:val="009A64F6"/>
    <w:rsid w:val="009A6A85"/>
    <w:rsid w:val="009B0791"/>
    <w:rsid w:val="009B11E5"/>
    <w:rsid w:val="009B17B7"/>
    <w:rsid w:val="009C2222"/>
    <w:rsid w:val="009C76C6"/>
    <w:rsid w:val="009E037A"/>
    <w:rsid w:val="009E70B2"/>
    <w:rsid w:val="00A04CC3"/>
    <w:rsid w:val="00A07E83"/>
    <w:rsid w:val="00A131DC"/>
    <w:rsid w:val="00A2143E"/>
    <w:rsid w:val="00A23746"/>
    <w:rsid w:val="00A2541A"/>
    <w:rsid w:val="00A3294A"/>
    <w:rsid w:val="00A468A3"/>
    <w:rsid w:val="00A559A1"/>
    <w:rsid w:val="00A57D91"/>
    <w:rsid w:val="00A65AF4"/>
    <w:rsid w:val="00A67892"/>
    <w:rsid w:val="00A77D50"/>
    <w:rsid w:val="00A8538F"/>
    <w:rsid w:val="00A86B6E"/>
    <w:rsid w:val="00A9488B"/>
    <w:rsid w:val="00AA22D4"/>
    <w:rsid w:val="00AA4603"/>
    <w:rsid w:val="00AB0838"/>
    <w:rsid w:val="00AB6AA2"/>
    <w:rsid w:val="00AB7C10"/>
    <w:rsid w:val="00AC57CF"/>
    <w:rsid w:val="00AD1BDD"/>
    <w:rsid w:val="00AD24E9"/>
    <w:rsid w:val="00AE27F6"/>
    <w:rsid w:val="00AE2DF8"/>
    <w:rsid w:val="00AE4C5B"/>
    <w:rsid w:val="00AF0EB2"/>
    <w:rsid w:val="00AF18A6"/>
    <w:rsid w:val="00AF23D4"/>
    <w:rsid w:val="00AF2658"/>
    <w:rsid w:val="00B017DB"/>
    <w:rsid w:val="00B3232B"/>
    <w:rsid w:val="00B35D76"/>
    <w:rsid w:val="00B4571B"/>
    <w:rsid w:val="00B558EC"/>
    <w:rsid w:val="00B7266D"/>
    <w:rsid w:val="00B75E52"/>
    <w:rsid w:val="00B777AD"/>
    <w:rsid w:val="00B8169C"/>
    <w:rsid w:val="00B866FE"/>
    <w:rsid w:val="00B910C1"/>
    <w:rsid w:val="00B95BE0"/>
    <w:rsid w:val="00B95F31"/>
    <w:rsid w:val="00BA57AF"/>
    <w:rsid w:val="00BA6F50"/>
    <w:rsid w:val="00BA7A7E"/>
    <w:rsid w:val="00BB2115"/>
    <w:rsid w:val="00BC22F5"/>
    <w:rsid w:val="00BC734C"/>
    <w:rsid w:val="00BD0CA5"/>
    <w:rsid w:val="00BD4E85"/>
    <w:rsid w:val="00BD6FBB"/>
    <w:rsid w:val="00BE0058"/>
    <w:rsid w:val="00BE4953"/>
    <w:rsid w:val="00BF217D"/>
    <w:rsid w:val="00C01B23"/>
    <w:rsid w:val="00C0204C"/>
    <w:rsid w:val="00C05903"/>
    <w:rsid w:val="00C11229"/>
    <w:rsid w:val="00C14472"/>
    <w:rsid w:val="00C14BC0"/>
    <w:rsid w:val="00C17879"/>
    <w:rsid w:val="00C22F94"/>
    <w:rsid w:val="00C2319E"/>
    <w:rsid w:val="00C466E0"/>
    <w:rsid w:val="00C46FCE"/>
    <w:rsid w:val="00C47F23"/>
    <w:rsid w:val="00C5053C"/>
    <w:rsid w:val="00C547A8"/>
    <w:rsid w:val="00C55364"/>
    <w:rsid w:val="00C564AD"/>
    <w:rsid w:val="00C56EC6"/>
    <w:rsid w:val="00C57552"/>
    <w:rsid w:val="00C61C4B"/>
    <w:rsid w:val="00C66FFA"/>
    <w:rsid w:val="00C712F0"/>
    <w:rsid w:val="00C715FA"/>
    <w:rsid w:val="00C76A9E"/>
    <w:rsid w:val="00C819DF"/>
    <w:rsid w:val="00C83212"/>
    <w:rsid w:val="00C952F1"/>
    <w:rsid w:val="00C95F33"/>
    <w:rsid w:val="00CA1EED"/>
    <w:rsid w:val="00CA35F3"/>
    <w:rsid w:val="00CA52F4"/>
    <w:rsid w:val="00CA6564"/>
    <w:rsid w:val="00CA6A61"/>
    <w:rsid w:val="00CB4747"/>
    <w:rsid w:val="00CC0809"/>
    <w:rsid w:val="00CD2EEC"/>
    <w:rsid w:val="00CD7592"/>
    <w:rsid w:val="00CE195D"/>
    <w:rsid w:val="00CE2CFC"/>
    <w:rsid w:val="00CE32E1"/>
    <w:rsid w:val="00CE500E"/>
    <w:rsid w:val="00CF268C"/>
    <w:rsid w:val="00CF523A"/>
    <w:rsid w:val="00CF6C2E"/>
    <w:rsid w:val="00D04DFE"/>
    <w:rsid w:val="00D05DE2"/>
    <w:rsid w:val="00D109F0"/>
    <w:rsid w:val="00D15FB8"/>
    <w:rsid w:val="00D2241D"/>
    <w:rsid w:val="00D22937"/>
    <w:rsid w:val="00D24B3F"/>
    <w:rsid w:val="00D25847"/>
    <w:rsid w:val="00D30154"/>
    <w:rsid w:val="00D306B6"/>
    <w:rsid w:val="00D31A53"/>
    <w:rsid w:val="00D32677"/>
    <w:rsid w:val="00D37439"/>
    <w:rsid w:val="00D37DD1"/>
    <w:rsid w:val="00D425AE"/>
    <w:rsid w:val="00D44902"/>
    <w:rsid w:val="00D50944"/>
    <w:rsid w:val="00D50B07"/>
    <w:rsid w:val="00D51A38"/>
    <w:rsid w:val="00D57118"/>
    <w:rsid w:val="00D63297"/>
    <w:rsid w:val="00D66235"/>
    <w:rsid w:val="00D7346D"/>
    <w:rsid w:val="00D75961"/>
    <w:rsid w:val="00D81AB3"/>
    <w:rsid w:val="00D81F93"/>
    <w:rsid w:val="00D83DBF"/>
    <w:rsid w:val="00D901C7"/>
    <w:rsid w:val="00D9038D"/>
    <w:rsid w:val="00D91EA3"/>
    <w:rsid w:val="00D965C3"/>
    <w:rsid w:val="00D97318"/>
    <w:rsid w:val="00DA3EF2"/>
    <w:rsid w:val="00DD0B5A"/>
    <w:rsid w:val="00DD12A2"/>
    <w:rsid w:val="00DD32EB"/>
    <w:rsid w:val="00DD5AA9"/>
    <w:rsid w:val="00DD63CE"/>
    <w:rsid w:val="00DD6526"/>
    <w:rsid w:val="00DE4415"/>
    <w:rsid w:val="00DF47D8"/>
    <w:rsid w:val="00E01345"/>
    <w:rsid w:val="00E1153F"/>
    <w:rsid w:val="00E12C62"/>
    <w:rsid w:val="00E215B6"/>
    <w:rsid w:val="00E21A43"/>
    <w:rsid w:val="00E25ED5"/>
    <w:rsid w:val="00E26AB3"/>
    <w:rsid w:val="00E41553"/>
    <w:rsid w:val="00E41B88"/>
    <w:rsid w:val="00E42E26"/>
    <w:rsid w:val="00E51074"/>
    <w:rsid w:val="00E51697"/>
    <w:rsid w:val="00E5517A"/>
    <w:rsid w:val="00E613B9"/>
    <w:rsid w:val="00E677B7"/>
    <w:rsid w:val="00E70929"/>
    <w:rsid w:val="00E70F24"/>
    <w:rsid w:val="00E76F38"/>
    <w:rsid w:val="00E82397"/>
    <w:rsid w:val="00E85C83"/>
    <w:rsid w:val="00E96EB6"/>
    <w:rsid w:val="00E97250"/>
    <w:rsid w:val="00EA1422"/>
    <w:rsid w:val="00EA1E88"/>
    <w:rsid w:val="00EA1F3F"/>
    <w:rsid w:val="00EA3C4A"/>
    <w:rsid w:val="00EB024F"/>
    <w:rsid w:val="00EB17BE"/>
    <w:rsid w:val="00EB23B3"/>
    <w:rsid w:val="00EB3120"/>
    <w:rsid w:val="00EB4FD3"/>
    <w:rsid w:val="00EC2F5B"/>
    <w:rsid w:val="00EC3E44"/>
    <w:rsid w:val="00ED23C4"/>
    <w:rsid w:val="00ED2F55"/>
    <w:rsid w:val="00ED63A9"/>
    <w:rsid w:val="00EE7849"/>
    <w:rsid w:val="00EF188D"/>
    <w:rsid w:val="00EF1DB0"/>
    <w:rsid w:val="00EF216F"/>
    <w:rsid w:val="00EF253F"/>
    <w:rsid w:val="00F00AAF"/>
    <w:rsid w:val="00F05FCF"/>
    <w:rsid w:val="00F267C9"/>
    <w:rsid w:val="00F271E7"/>
    <w:rsid w:val="00F2751A"/>
    <w:rsid w:val="00F32D49"/>
    <w:rsid w:val="00F33061"/>
    <w:rsid w:val="00F3520B"/>
    <w:rsid w:val="00F409CF"/>
    <w:rsid w:val="00F5183D"/>
    <w:rsid w:val="00F548D9"/>
    <w:rsid w:val="00F553AB"/>
    <w:rsid w:val="00F63E6A"/>
    <w:rsid w:val="00F64C64"/>
    <w:rsid w:val="00F6710B"/>
    <w:rsid w:val="00F717FF"/>
    <w:rsid w:val="00F774AA"/>
    <w:rsid w:val="00F81D19"/>
    <w:rsid w:val="00F91FB1"/>
    <w:rsid w:val="00F9724D"/>
    <w:rsid w:val="00FB3C41"/>
    <w:rsid w:val="00FC26E1"/>
    <w:rsid w:val="00FC49DA"/>
    <w:rsid w:val="00FC702B"/>
    <w:rsid w:val="00FD015C"/>
    <w:rsid w:val="00FD0B87"/>
    <w:rsid w:val="00FD53AE"/>
    <w:rsid w:val="00FE276B"/>
    <w:rsid w:val="00FE4552"/>
    <w:rsid w:val="00FE52CA"/>
    <w:rsid w:val="00FF0ADC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19E"/>
  </w:style>
  <w:style w:type="paragraph" w:styleId="Heading1">
    <w:name w:val="heading 1"/>
    <w:basedOn w:val="Normal"/>
    <w:next w:val="Normal"/>
    <w:qFormat/>
    <w:rsid w:val="00C2319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2319E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319E"/>
    <w:pPr>
      <w:spacing w:after="120"/>
    </w:pPr>
  </w:style>
  <w:style w:type="paragraph" w:styleId="BalloonText">
    <w:name w:val="Balloon Text"/>
    <w:basedOn w:val="Normal"/>
    <w:semiHidden/>
    <w:rsid w:val="008A1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1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1F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19E"/>
  </w:style>
  <w:style w:type="paragraph" w:styleId="Heading1">
    <w:name w:val="heading 1"/>
    <w:basedOn w:val="Normal"/>
    <w:next w:val="Normal"/>
    <w:qFormat/>
    <w:rsid w:val="00C2319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2319E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319E"/>
    <w:pPr>
      <w:spacing w:after="120"/>
    </w:pPr>
  </w:style>
  <w:style w:type="paragraph" w:styleId="BalloonText">
    <w:name w:val="Balloon Text"/>
    <w:basedOn w:val="Normal"/>
    <w:semiHidden/>
    <w:rsid w:val="008A1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1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1F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bucklew\Application%20Data\Microsoft\Templates\Payroll%20Status%20Form%206-27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5590-CD5C-6B40-8B62-1644369C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Settings\bbucklew\Application Data\Microsoft\Templates\Payroll Status Form 6-27-03.dot</Template>
  <TotalTime>1</TotalTime>
  <Pages>1</Pages>
  <Words>387</Words>
  <Characters>2209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Status Form</vt:lpstr>
    </vt:vector>
  </TitlesOfParts>
  <Company>Southeastern College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Status Form</dc:title>
  <dc:creator>Bill Bucklew</dc:creator>
  <cp:lastModifiedBy>Amy Hathcock</cp:lastModifiedBy>
  <cp:revision>2</cp:revision>
  <cp:lastPrinted>2013-11-22T14:48:00Z</cp:lastPrinted>
  <dcterms:created xsi:type="dcterms:W3CDTF">2013-11-22T15:37:00Z</dcterms:created>
  <dcterms:modified xsi:type="dcterms:W3CDTF">2013-11-22T15:37:00Z</dcterms:modified>
</cp:coreProperties>
</file>