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AFF0" w14:textId="77777777" w:rsidR="00C465AD" w:rsidRPr="00C465AD" w:rsidRDefault="00C465AD" w:rsidP="00C465A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AD">
        <w:rPr>
          <w:rFonts w:ascii="Arial" w:eastAsia="Times New Roman" w:hAnsi="Arial" w:cs="Arial"/>
          <w:b/>
          <w:bCs/>
          <w:color w:val="000000"/>
          <w:sz w:val="38"/>
          <w:szCs w:val="38"/>
        </w:rPr>
        <w:t xml:space="preserve">Create a </w:t>
      </w:r>
      <w:r w:rsidRPr="00C465AD">
        <w:rPr>
          <w:rFonts w:ascii="Arial" w:eastAsia="Times New Roman" w:hAnsi="Arial" w:cs="Arial"/>
          <w:b/>
          <w:bCs/>
          <w:color w:val="6AA84F"/>
          <w:sz w:val="40"/>
          <w:szCs w:val="40"/>
        </w:rPr>
        <w:t>SMART</w:t>
      </w:r>
      <w:r w:rsidRPr="00C465AD">
        <w:rPr>
          <w:rFonts w:ascii="Arial" w:eastAsia="Times New Roman" w:hAnsi="Arial" w:cs="Arial"/>
          <w:b/>
          <w:bCs/>
          <w:color w:val="6AA84F"/>
          <w:sz w:val="38"/>
          <w:szCs w:val="38"/>
        </w:rPr>
        <w:t xml:space="preserve"> </w:t>
      </w:r>
      <w:r w:rsidRPr="00C465AD">
        <w:rPr>
          <w:rFonts w:ascii="Arial" w:eastAsia="Times New Roman" w:hAnsi="Arial" w:cs="Arial"/>
          <w:b/>
          <w:bCs/>
          <w:color w:val="000000"/>
          <w:sz w:val="38"/>
          <w:szCs w:val="38"/>
        </w:rPr>
        <w:t>Label</w:t>
      </w:r>
    </w:p>
    <w:p w14:paraId="57D64588" w14:textId="77777777" w:rsidR="00C465AD" w:rsidRPr="00C465AD" w:rsidRDefault="00C465AD" w:rsidP="00C465A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AD">
        <w:rPr>
          <w:rFonts w:ascii="Arial" w:eastAsia="Times New Roman" w:hAnsi="Arial" w:cs="Arial"/>
          <w:b/>
          <w:bCs/>
          <w:color w:val="000000"/>
          <w:sz w:val="32"/>
          <w:szCs w:val="32"/>
        </w:rPr>
        <w:t>For Personal or Departmental Packages</w:t>
      </w:r>
    </w:p>
    <w:p w14:paraId="523646DA" w14:textId="77777777" w:rsidR="00C465AD" w:rsidRPr="00C465AD" w:rsidRDefault="00C465AD" w:rsidP="00C4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AD">
        <w:rPr>
          <w:rFonts w:ascii="Arial" w:eastAsia="Times New Roman" w:hAnsi="Arial" w:cs="Arial"/>
          <w:b/>
          <w:bCs/>
          <w:color w:val="70AD47" w:themeColor="accent6"/>
        </w:rPr>
        <w:t xml:space="preserve">GREEN </w:t>
      </w:r>
      <w:r w:rsidRPr="00C465AD">
        <w:rPr>
          <w:rFonts w:ascii="Arial" w:eastAsia="Times New Roman" w:hAnsi="Arial" w:cs="Arial"/>
          <w:color w:val="000000"/>
        </w:rPr>
        <w:t xml:space="preserve">indicates items that </w:t>
      </w:r>
      <w:r w:rsidRPr="00C465AD">
        <w:rPr>
          <w:rFonts w:ascii="Arial" w:eastAsia="Times New Roman" w:hAnsi="Arial" w:cs="Arial"/>
          <w:b/>
          <w:bCs/>
          <w:color w:val="000000"/>
        </w:rPr>
        <w:t xml:space="preserve">MUST </w:t>
      </w:r>
      <w:r w:rsidRPr="00C465AD">
        <w:rPr>
          <w:rFonts w:ascii="Arial" w:eastAsia="Times New Roman" w:hAnsi="Arial" w:cs="Arial"/>
          <w:color w:val="000000"/>
        </w:rPr>
        <w:t>be filled in.</w:t>
      </w:r>
    </w:p>
    <w:p w14:paraId="0748E7E0" w14:textId="77777777" w:rsidR="00C465AD" w:rsidRPr="00C465AD" w:rsidRDefault="00C465AD" w:rsidP="00C4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6110"/>
      </w:tblGrid>
      <w:tr w:rsidR="00C465AD" w:rsidRPr="00C465AD" w14:paraId="49795490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42537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SENDER’S NAME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4623B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74033D1C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FE11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ATTENTION</w:t>
            </w: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6"/>
                <w:szCs w:val="26"/>
              </w:rPr>
              <w:t>/ RECIPIENT’s NAME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89F48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6742351A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C3E9A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sz w:val="26"/>
                <w:szCs w:val="26"/>
              </w:rPr>
              <w:t>Company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A7548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1B305C1C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C20A7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STREET ADDRESS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D8A52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4FEBC677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A5C70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APT/ SUITE/ OTHER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90C5B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09791637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9A10B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CITY, ST, ZIP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E65C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4BA370B6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5F7B4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IS THIS RESIDENTIAL?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C5EF3" w14:textId="77777777" w:rsidR="00C465AD" w:rsidRPr="00C465AD" w:rsidRDefault="00C465AD" w:rsidP="00C4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Yes      or        </w:t>
            </w:r>
            <w:proofErr w:type="gramStart"/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</w:t>
            </w:r>
            <w:proofErr w:type="gramEnd"/>
          </w:p>
        </w:tc>
      </w:tr>
      <w:tr w:rsidR="00C465AD" w:rsidRPr="00C465AD" w14:paraId="7C3B5007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7C730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Email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6AD0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2DBBB2A4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A0BAA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</w:rPr>
              <w:t>Phone #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E3AA0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51E41687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0FEFE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Notification Delivery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31FB4" w14:textId="77777777" w:rsidR="00C465AD" w:rsidRPr="00C465AD" w:rsidRDefault="00C465AD" w:rsidP="00C4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Yes      or        </w:t>
            </w:r>
            <w:proofErr w:type="gramStart"/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</w:t>
            </w:r>
            <w:proofErr w:type="gramEnd"/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 </w:t>
            </w:r>
          </w:p>
        </w:tc>
      </w:tr>
      <w:tr w:rsidR="00C465AD" w:rsidRPr="00C465AD" w14:paraId="44D20390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12697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Select Shipping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237C2" w14:textId="77777777" w:rsidR="00C465AD" w:rsidRPr="00C465AD" w:rsidRDefault="00C465AD" w:rsidP="00C4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  Cost Saving    </w:t>
            </w:r>
            <w:r w:rsidRPr="00B276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or</w:t>
            </w: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   Time Saver</w:t>
            </w:r>
          </w:p>
        </w:tc>
      </w:tr>
      <w:tr w:rsidR="00C465AD" w:rsidRPr="00C465AD" w14:paraId="22351EB9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F8F57" w14:textId="77777777" w:rsidR="00C465AD" w:rsidRDefault="00C465AD" w:rsidP="00C46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Time Saver </w:t>
            </w:r>
          </w:p>
          <w:p w14:paraId="668AE940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Specific Day</w:t>
            </w:r>
            <w:r w:rsidRPr="00C465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(as necessary)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3249F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 </w:t>
            </w:r>
          </w:p>
          <w:p w14:paraId="3140E8F0" w14:textId="7F3045EA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MON     TUE     WED     THUR     FRI     SAT  </w:t>
            </w:r>
          </w:p>
        </w:tc>
      </w:tr>
      <w:tr w:rsidR="00C465AD" w:rsidRPr="00C465AD" w14:paraId="6C310038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6962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FCE0F" w14:textId="77777777" w:rsidR="00C465AD" w:rsidRPr="00C465AD" w:rsidRDefault="00C465AD" w:rsidP="00C4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DEPARTAMENTAL PACKAGES ONLY</w:t>
            </w:r>
          </w:p>
        </w:tc>
      </w:tr>
      <w:tr w:rsidR="00C465AD" w:rsidRPr="00C465AD" w14:paraId="37B9CFA2" w14:textId="77777777" w:rsidTr="00C465AD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25E67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Department Account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6B36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65AD" w:rsidRPr="00C465AD" w14:paraId="5A230FE6" w14:textId="77777777" w:rsidTr="00C465AD">
        <w:trPr>
          <w:trHeight w:val="622"/>
        </w:trPr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40CF0" w14:textId="31901C5D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5A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Reference Fiel</w:t>
            </w:r>
            <w:r w:rsidR="004A47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</w:t>
            </w:r>
          </w:p>
        </w:tc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143CE" w14:textId="77777777" w:rsidR="00C465AD" w:rsidRPr="00C465AD" w:rsidRDefault="00C465AD" w:rsidP="00C4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25D123" w14:textId="77777777" w:rsidR="00C465AD" w:rsidRDefault="00C465AD" w:rsidP="00C465AD">
      <w:r w:rsidRPr="00C465AD">
        <w:rPr>
          <w:rFonts w:ascii="Times New Roman" w:eastAsia="Times New Roman" w:hAnsi="Times New Roman" w:cs="Times New Roman"/>
          <w:sz w:val="24"/>
          <w:szCs w:val="24"/>
        </w:rPr>
        <w:br/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If you need a package delivered </w:t>
      </w:r>
      <w:r w:rsidRPr="00C465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Next Day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, you </w:t>
      </w:r>
      <w:r w:rsidRPr="00C465AD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must 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have it in our office </w:t>
      </w:r>
      <w:r w:rsidRPr="00C465AD">
        <w:rPr>
          <w:rFonts w:ascii="Arial" w:eastAsia="Times New Roman" w:hAnsi="Arial" w:cs="Arial"/>
          <w:b/>
          <w:bCs/>
          <w:color w:val="000000"/>
          <w:sz w:val="28"/>
          <w:szCs w:val="28"/>
        </w:rPr>
        <w:t>by 1pm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 to guarantee time for the FedEx carrier to pick it up.  Or after your labels are printed</w:t>
      </w:r>
      <w:r>
        <w:rPr>
          <w:rFonts w:ascii="Arial" w:eastAsia="Times New Roman" w:hAnsi="Arial" w:cs="Arial"/>
          <w:color w:val="000000"/>
          <w:sz w:val="28"/>
          <w:szCs w:val="28"/>
        </w:rPr>
        <w:t>,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 you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personally 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can take </w:t>
      </w:r>
      <w:r>
        <w:rPr>
          <w:rFonts w:ascii="Arial" w:eastAsia="Times New Roman" w:hAnsi="Arial" w:cs="Arial"/>
          <w:color w:val="000000"/>
          <w:sz w:val="28"/>
          <w:szCs w:val="28"/>
        </w:rPr>
        <w:t>the item(s)</w:t>
      </w:r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 to the </w:t>
      </w:r>
      <w:hyperlink r:id="rId4" w:history="1">
        <w:r w:rsidRPr="00C465AD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FedEx Office</w:t>
        </w:r>
      </w:hyperlink>
      <w:r w:rsidRPr="00C465AD">
        <w:rPr>
          <w:rFonts w:ascii="Arial" w:eastAsia="Times New Roman" w:hAnsi="Arial" w:cs="Arial"/>
          <w:color w:val="000000"/>
          <w:sz w:val="28"/>
          <w:szCs w:val="28"/>
        </w:rPr>
        <w:t xml:space="preserve"> at 4525 S Florida Ave, Suite 2-5, Lakeland, FL 33813. </w:t>
      </w:r>
    </w:p>
    <w:sectPr w:rsidR="00C4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9C"/>
    <w:rsid w:val="00355372"/>
    <w:rsid w:val="004A479C"/>
    <w:rsid w:val="0086003D"/>
    <w:rsid w:val="0094048D"/>
    <w:rsid w:val="00B27611"/>
    <w:rsid w:val="00C4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A297"/>
  <w15:chartTrackingRefBased/>
  <w15:docId w15:val="{D9EBC2CC-15F7-4497-9F1E-61656B1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6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cal.fedex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mardavich\OneDrive%20-%20Southeastern%20University\Create%20a%20SMART%20Shipping%20Lab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 SMART Shipping Label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S. Mardavich</dc:creator>
  <cp:keywords/>
  <dc:description/>
  <cp:lastModifiedBy>Kelly S. Mardavich</cp:lastModifiedBy>
  <cp:revision>2</cp:revision>
  <dcterms:created xsi:type="dcterms:W3CDTF">2023-10-30T20:14:00Z</dcterms:created>
  <dcterms:modified xsi:type="dcterms:W3CDTF">2024-07-19T12:48:00Z</dcterms:modified>
</cp:coreProperties>
</file>